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964" w:type="dxa"/>
          <w:left w:w="144" w:type="dxa"/>
          <w:bottom w:w="144" w:type="dxa"/>
          <w:right w:w="144" w:type="dxa"/>
        </w:tblCellMar>
        <w:tblLook w:val="0600" w:firstRow="0" w:lastRow="0" w:firstColumn="0" w:lastColumn="0" w:noHBand="1" w:noVBand="1"/>
        <w:tblDescription w:val="Business card layout for 10 cards per page"/>
      </w:tblPr>
      <w:tblGrid>
        <w:gridCol w:w="5040"/>
        <w:gridCol w:w="5040"/>
      </w:tblGrid>
      <w:tr w:rsidR="00C307D8" w14:paraId="1BCE0843" w14:textId="77777777" w:rsidTr="00041582">
        <w:trPr>
          <w:trHeight w:hRule="exact" w:val="2736"/>
        </w:trPr>
        <w:tc>
          <w:tcPr>
            <w:tcW w:w="5037" w:type="dxa"/>
          </w:tcPr>
          <w:p w14:paraId="5A028CC3" w14:textId="54E40CC7" w:rsidR="00C307D8" w:rsidRDefault="00000000" w:rsidP="00C307D8">
            <w:sdt>
              <w:sdtPr>
                <w:alias w:val="Enter web address:"/>
                <w:tag w:val="Enter web address:"/>
                <w:id w:val="1204521838"/>
                <w:placeholder>
                  <w:docPart w:val="201C889C38324F60B0B05A6FAB2EFE81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642C09">
                  <w:t>Web address</w:t>
                </w:r>
              </w:sdtContent>
            </w:sdt>
            <w:r w:rsidR="00642C09">
              <w:rPr>
                <w:noProof/>
              </w:rPr>
              <w:t xml:space="preserve"> </w:t>
            </w:r>
            <w:r w:rsidR="00642C09">
              <w:rPr>
                <w:noProof/>
              </w:rPr>
              <w:drawing>
                <wp:inline distT="0" distB="0" distL="0" distR="0" wp14:anchorId="69DBE377" wp14:editId="20FAC6CE">
                  <wp:extent cx="1781175" cy="1781175"/>
                  <wp:effectExtent l="0" t="0" r="9525" b="9525"/>
                  <wp:docPr id="1" name="Picture 1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</w:tcPr>
          <w:p w14:paraId="110C315A" w14:textId="72A40C92" w:rsidR="00C307D8" w:rsidRDefault="00642C09" w:rsidP="006C6684">
            <w:r>
              <w:rPr>
                <w:noProof/>
              </w:rPr>
              <w:drawing>
                <wp:inline distT="0" distB="0" distL="0" distR="0" wp14:anchorId="1A8344F6" wp14:editId="50567CB3">
                  <wp:extent cx="1781175" cy="1781175"/>
                  <wp:effectExtent l="0" t="0" r="9525" b="9525"/>
                  <wp:docPr id="50156308" name="Picture 50156308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7D8" w14:paraId="3C29002C" w14:textId="77777777" w:rsidTr="00041582">
        <w:trPr>
          <w:trHeight w:hRule="exact" w:val="2736"/>
        </w:trPr>
        <w:tc>
          <w:tcPr>
            <w:tcW w:w="5037" w:type="dxa"/>
          </w:tcPr>
          <w:p w14:paraId="64D9363B" w14:textId="023B6CFA" w:rsidR="00C307D8" w:rsidRDefault="00642C09" w:rsidP="006C6684">
            <w:r>
              <w:rPr>
                <w:noProof/>
              </w:rPr>
              <w:drawing>
                <wp:inline distT="0" distB="0" distL="0" distR="0" wp14:anchorId="3CD062ED" wp14:editId="0DC16BF0">
                  <wp:extent cx="1781175" cy="1781175"/>
                  <wp:effectExtent l="0" t="0" r="9525" b="9525"/>
                  <wp:docPr id="706107701" name="Picture 706107701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</w:tcPr>
          <w:p w14:paraId="7E94FBF5" w14:textId="478AE31F" w:rsidR="00642C09" w:rsidRDefault="00642C09" w:rsidP="00642C0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noProof/>
              </w:rPr>
              <w:drawing>
                <wp:inline distT="0" distB="0" distL="0" distR="0" wp14:anchorId="3637E46B" wp14:editId="0D8A4D3A">
                  <wp:extent cx="1781175" cy="1781175"/>
                  <wp:effectExtent l="0" t="0" r="9525" b="9525"/>
                  <wp:docPr id="1630285963" name="Picture 1630285963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</w:p>
          <w:p w14:paraId="3492EA07" w14:textId="77777777" w:rsidR="00642C09" w:rsidRDefault="00642C09" w:rsidP="00642C09">
            <w:pPr>
              <w:jc w:val="both"/>
              <w:rPr>
                <w:noProof/>
              </w:rPr>
            </w:pPr>
          </w:p>
          <w:p w14:paraId="13B4F8C0" w14:textId="77777777" w:rsidR="00642C09" w:rsidRDefault="00642C09" w:rsidP="00642C09">
            <w:pPr>
              <w:jc w:val="both"/>
              <w:rPr>
                <w:noProof/>
              </w:rPr>
            </w:pPr>
          </w:p>
          <w:p w14:paraId="20B7A921" w14:textId="77777777" w:rsidR="00642C09" w:rsidRDefault="00642C09" w:rsidP="00642C09">
            <w:pPr>
              <w:jc w:val="both"/>
              <w:rPr>
                <w:noProof/>
              </w:rPr>
            </w:pPr>
          </w:p>
          <w:p w14:paraId="49933AC7" w14:textId="77777777" w:rsidR="00642C09" w:rsidRDefault="00642C09" w:rsidP="00642C09">
            <w:pPr>
              <w:jc w:val="both"/>
              <w:rPr>
                <w:noProof/>
              </w:rPr>
            </w:pPr>
          </w:p>
          <w:p w14:paraId="3042BC8F" w14:textId="77777777" w:rsidR="00642C09" w:rsidRDefault="00642C09" w:rsidP="00642C09">
            <w:pPr>
              <w:jc w:val="both"/>
              <w:rPr>
                <w:noProof/>
              </w:rPr>
            </w:pPr>
          </w:p>
          <w:p w14:paraId="5A97155D" w14:textId="77777777" w:rsidR="00642C09" w:rsidRDefault="00642C09" w:rsidP="00642C09">
            <w:pPr>
              <w:jc w:val="both"/>
              <w:rPr>
                <w:noProof/>
              </w:rPr>
            </w:pPr>
          </w:p>
          <w:p w14:paraId="711B8359" w14:textId="77777777" w:rsidR="00642C09" w:rsidRDefault="00642C09" w:rsidP="00642C09">
            <w:pPr>
              <w:jc w:val="both"/>
              <w:rPr>
                <w:noProof/>
              </w:rPr>
            </w:pPr>
          </w:p>
          <w:p w14:paraId="616D713C" w14:textId="0328EA7C" w:rsidR="00C307D8" w:rsidRDefault="00642C09" w:rsidP="00642C0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63BD61F4" w14:textId="77777777" w:rsidR="00642C09" w:rsidRDefault="00642C09" w:rsidP="00642C09">
            <w:pPr>
              <w:jc w:val="both"/>
              <w:rPr>
                <w:noProof/>
              </w:rPr>
            </w:pPr>
          </w:p>
          <w:p w14:paraId="52591D21" w14:textId="77777777" w:rsidR="00642C09" w:rsidRDefault="00642C09" w:rsidP="00642C09">
            <w:pPr>
              <w:jc w:val="both"/>
              <w:rPr>
                <w:noProof/>
              </w:rPr>
            </w:pPr>
          </w:p>
          <w:p w14:paraId="2987071F" w14:textId="27613567" w:rsidR="00642C09" w:rsidRDefault="00642C09" w:rsidP="00642C09">
            <w:pPr>
              <w:jc w:val="both"/>
            </w:pPr>
          </w:p>
        </w:tc>
      </w:tr>
      <w:tr w:rsidR="00C307D8" w14:paraId="03FA8812" w14:textId="77777777" w:rsidTr="00041582">
        <w:trPr>
          <w:trHeight w:hRule="exact" w:val="2736"/>
        </w:trPr>
        <w:tc>
          <w:tcPr>
            <w:tcW w:w="5037" w:type="dxa"/>
          </w:tcPr>
          <w:p w14:paraId="5BC35696" w14:textId="4635EA50" w:rsidR="00C307D8" w:rsidRDefault="00642C09" w:rsidP="006C6684">
            <w:r>
              <w:rPr>
                <w:noProof/>
              </w:rPr>
              <w:drawing>
                <wp:inline distT="0" distB="0" distL="0" distR="0" wp14:anchorId="1D6ADB3A" wp14:editId="661D4FC6">
                  <wp:extent cx="1781175" cy="1781175"/>
                  <wp:effectExtent l="0" t="0" r="9525" b="9525"/>
                  <wp:docPr id="484961966" name="Picture 484961966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</w:tcPr>
          <w:p w14:paraId="33CABE7D" w14:textId="47D6F531" w:rsidR="00C307D8" w:rsidRDefault="00642C09" w:rsidP="006C6684">
            <w:r>
              <w:rPr>
                <w:noProof/>
              </w:rPr>
              <w:drawing>
                <wp:inline distT="0" distB="0" distL="0" distR="0" wp14:anchorId="1C892B4D" wp14:editId="2934B555">
                  <wp:extent cx="1781175" cy="1781175"/>
                  <wp:effectExtent l="0" t="0" r="9525" b="9525"/>
                  <wp:docPr id="349155756" name="Picture 349155756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7D8" w14:paraId="59E4131C" w14:textId="77777777" w:rsidTr="00041582">
        <w:trPr>
          <w:trHeight w:hRule="exact" w:val="2736"/>
        </w:trPr>
        <w:tc>
          <w:tcPr>
            <w:tcW w:w="5037" w:type="dxa"/>
          </w:tcPr>
          <w:p w14:paraId="1B8C6F7D" w14:textId="259BFE9F" w:rsidR="00C307D8" w:rsidRDefault="00642C09" w:rsidP="006C6684">
            <w:r>
              <w:rPr>
                <w:noProof/>
              </w:rPr>
              <w:drawing>
                <wp:inline distT="0" distB="0" distL="0" distR="0" wp14:anchorId="6C83DC98" wp14:editId="7EB2B773">
                  <wp:extent cx="1781175" cy="1781175"/>
                  <wp:effectExtent l="0" t="0" r="9525" b="9525"/>
                  <wp:docPr id="1277435252" name="Picture 1277435252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</w:tcPr>
          <w:p w14:paraId="3E017B4D" w14:textId="3966FA38" w:rsidR="00C307D8" w:rsidRDefault="00642C09" w:rsidP="006C6684">
            <w:r>
              <w:rPr>
                <w:noProof/>
              </w:rPr>
              <w:drawing>
                <wp:inline distT="0" distB="0" distL="0" distR="0" wp14:anchorId="3E9A16ED" wp14:editId="2F4B8178">
                  <wp:extent cx="1781175" cy="1781175"/>
                  <wp:effectExtent l="0" t="0" r="9525" b="9525"/>
                  <wp:docPr id="2020327251" name="Picture 2020327251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7D8" w14:paraId="48063637" w14:textId="77777777" w:rsidTr="00041582">
        <w:trPr>
          <w:trHeight w:hRule="exact" w:val="2736"/>
        </w:trPr>
        <w:tc>
          <w:tcPr>
            <w:tcW w:w="5037" w:type="dxa"/>
          </w:tcPr>
          <w:p w14:paraId="239CB7FD" w14:textId="36614F4B" w:rsidR="00C307D8" w:rsidRDefault="0020511A" w:rsidP="006C6684">
            <w:r>
              <w:t xml:space="preserve"> </w:t>
            </w:r>
            <w:r w:rsidR="00642C09">
              <w:rPr>
                <w:noProof/>
              </w:rPr>
              <w:drawing>
                <wp:inline distT="0" distB="0" distL="0" distR="0" wp14:anchorId="4E2BD28D" wp14:editId="2B030E62">
                  <wp:extent cx="1781175" cy="1781175"/>
                  <wp:effectExtent l="0" t="0" r="9525" b="9525"/>
                  <wp:docPr id="1006713584" name="Picture 1006713584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</w:tcPr>
          <w:p w14:paraId="021DB06F" w14:textId="47D57B3E" w:rsidR="00C307D8" w:rsidRDefault="00642C09" w:rsidP="006C6684">
            <w:r>
              <w:rPr>
                <w:noProof/>
              </w:rPr>
              <w:drawing>
                <wp:inline distT="0" distB="0" distL="0" distR="0" wp14:anchorId="63E5DD8D" wp14:editId="75507771">
                  <wp:extent cx="1781175" cy="1781175"/>
                  <wp:effectExtent l="0" t="0" r="9525" b="9525"/>
                  <wp:docPr id="1014478382" name="Picture 1014478382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AB60C" w14:textId="77777777" w:rsidR="00333B97" w:rsidRDefault="00333B97" w:rsidP="00360D51"/>
    <w:sectPr w:rsidR="00333B97" w:rsidSect="00720B45">
      <w:headerReference w:type="default" r:id="rId12"/>
      <w:pgSz w:w="12240" w:h="15840"/>
      <w:pgMar w:top="720" w:right="1080" w:bottom="432" w:left="1080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3E3BC" w14:textId="77777777" w:rsidR="00F05CBE" w:rsidRDefault="00F05CBE" w:rsidP="0093710A">
      <w:r>
        <w:separator/>
      </w:r>
    </w:p>
  </w:endnote>
  <w:endnote w:type="continuationSeparator" w:id="0">
    <w:p w14:paraId="064212A0" w14:textId="77777777" w:rsidR="00F05CBE" w:rsidRDefault="00F05CBE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B0CAE" w14:textId="77777777" w:rsidR="00F05CBE" w:rsidRDefault="00F05CBE" w:rsidP="0093710A">
      <w:r>
        <w:separator/>
      </w:r>
    </w:p>
  </w:footnote>
  <w:footnote w:type="continuationSeparator" w:id="0">
    <w:p w14:paraId="1A3E3BE4" w14:textId="77777777" w:rsidR="00F05CBE" w:rsidRDefault="00F05CBE" w:rsidP="0093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F110D" w14:textId="77777777" w:rsidR="006C6684" w:rsidRDefault="0097372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5D0E8CA2" wp14:editId="123615DF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400814" cy="9162000"/>
              <wp:effectExtent l="0" t="0" r="0" b="1270"/>
              <wp:wrapNone/>
              <wp:docPr id="35" name="Group 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14" cy="9162000"/>
                        <a:chOff x="-14" y="0"/>
                        <a:chExt cx="6400814" cy="9163050"/>
                      </a:xfrm>
                    </wpg:grpSpPr>
                    <wps:wsp>
                      <wps:cNvPr id="58" name="Freeform 54">
                        <a:extLst>
                          <a:ext uri="{FF2B5EF4-FFF2-40B4-BE49-F238E27FC236}">
                            <a16:creationId xmlns:a16="http://schemas.microsoft.com/office/drawing/2014/main" id="{BFD5883E-453D-43F9-AA30-23EC68246CA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5">
                        <a:extLst>
                          <a:ext uri="{FF2B5EF4-FFF2-40B4-BE49-F238E27FC236}">
                            <a16:creationId xmlns:a16="http://schemas.microsoft.com/office/drawing/2014/main" id="{30F96864-921C-4182-AF28-1E0F3C0B207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56">
                        <a:extLst>
                          <a:ext uri="{FF2B5EF4-FFF2-40B4-BE49-F238E27FC236}">
                            <a16:creationId xmlns:a16="http://schemas.microsoft.com/office/drawing/2014/main" id="{C672BA88-33C3-451A-A4D0-A000CAFB1EC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54"/>
                      <wps:cNvSpPr>
                        <a:spLocks/>
                      </wps:cNvSpPr>
                      <wps:spPr bwMode="auto">
                        <a:xfrm>
                          <a:off x="3200400" y="0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55"/>
                      <wps:cNvSpPr>
                        <a:spLocks/>
                      </wps:cNvSpPr>
                      <wps:spPr bwMode="auto">
                        <a:xfrm>
                          <a:off x="3200400" y="9525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56"/>
                      <wps:cNvSpPr>
                        <a:spLocks/>
                      </wps:cNvSpPr>
                      <wps:spPr bwMode="auto">
                        <a:xfrm>
                          <a:off x="3200400" y="0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54"/>
                      <wps:cNvSpPr>
                        <a:spLocks/>
                      </wps:cNvSpPr>
                      <wps:spPr bwMode="auto">
                        <a:xfrm>
                          <a:off x="0" y="1828800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55"/>
                      <wps:cNvSpPr>
                        <a:spLocks/>
                      </wps:cNvSpPr>
                      <wps:spPr bwMode="auto">
                        <a:xfrm>
                          <a:off x="0" y="1838325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56"/>
                      <wps:cNvSpPr>
                        <a:spLocks/>
                      </wps:cNvSpPr>
                      <wps:spPr bwMode="auto">
                        <a:xfrm>
                          <a:off x="0" y="1828800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54"/>
                      <wps:cNvSpPr>
                        <a:spLocks/>
                      </wps:cNvSpPr>
                      <wps:spPr bwMode="auto">
                        <a:xfrm>
                          <a:off x="3200400" y="1828800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55"/>
                      <wps:cNvSpPr>
                        <a:spLocks/>
                      </wps:cNvSpPr>
                      <wps:spPr bwMode="auto">
                        <a:xfrm>
                          <a:off x="3200400" y="1838325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56"/>
                      <wps:cNvSpPr>
                        <a:spLocks/>
                      </wps:cNvSpPr>
                      <wps:spPr bwMode="auto">
                        <a:xfrm>
                          <a:off x="3200400" y="1828800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54"/>
                      <wps:cNvSpPr>
                        <a:spLocks/>
                      </wps:cNvSpPr>
                      <wps:spPr bwMode="auto">
                        <a:xfrm>
                          <a:off x="0" y="364807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55"/>
                      <wps:cNvSpPr>
                        <a:spLocks/>
                      </wps:cNvSpPr>
                      <wps:spPr bwMode="auto">
                        <a:xfrm>
                          <a:off x="0" y="365760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56"/>
                      <wps:cNvSpPr>
                        <a:spLocks/>
                      </wps:cNvSpPr>
                      <wps:spPr bwMode="auto">
                        <a:xfrm>
                          <a:off x="0" y="3648075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54"/>
                      <wps:cNvSpPr>
                        <a:spLocks/>
                      </wps:cNvSpPr>
                      <wps:spPr bwMode="auto">
                        <a:xfrm>
                          <a:off x="3200400" y="364807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55"/>
                      <wps:cNvSpPr>
                        <a:spLocks/>
                      </wps:cNvSpPr>
                      <wps:spPr bwMode="auto">
                        <a:xfrm>
                          <a:off x="3200400" y="365760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56"/>
                      <wps:cNvSpPr>
                        <a:spLocks/>
                      </wps:cNvSpPr>
                      <wps:spPr bwMode="auto">
                        <a:xfrm>
                          <a:off x="3200400" y="3648075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54"/>
                      <wps:cNvSpPr>
                        <a:spLocks/>
                      </wps:cNvSpPr>
                      <wps:spPr bwMode="auto">
                        <a:xfrm>
                          <a:off x="0" y="549592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55"/>
                      <wps:cNvSpPr>
                        <a:spLocks/>
                      </wps:cNvSpPr>
                      <wps:spPr bwMode="auto">
                        <a:xfrm>
                          <a:off x="0" y="550545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56"/>
                      <wps:cNvSpPr>
                        <a:spLocks/>
                      </wps:cNvSpPr>
                      <wps:spPr bwMode="auto">
                        <a:xfrm>
                          <a:off x="0" y="5495925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54"/>
                      <wps:cNvSpPr>
                        <a:spLocks/>
                      </wps:cNvSpPr>
                      <wps:spPr bwMode="auto">
                        <a:xfrm>
                          <a:off x="3200400" y="549592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55"/>
                      <wps:cNvSpPr>
                        <a:spLocks/>
                      </wps:cNvSpPr>
                      <wps:spPr bwMode="auto">
                        <a:xfrm>
                          <a:off x="3200400" y="550545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56"/>
                      <wps:cNvSpPr>
                        <a:spLocks/>
                      </wps:cNvSpPr>
                      <wps:spPr bwMode="auto">
                        <a:xfrm>
                          <a:off x="3200400" y="5495925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54"/>
                      <wps:cNvSpPr>
                        <a:spLocks/>
                      </wps:cNvSpPr>
                      <wps:spPr bwMode="auto">
                        <a:xfrm>
                          <a:off x="-14" y="732472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55"/>
                      <wps:cNvSpPr>
                        <a:spLocks/>
                      </wps:cNvSpPr>
                      <wps:spPr bwMode="auto">
                        <a:xfrm>
                          <a:off x="4763" y="7324548"/>
                          <a:ext cx="3171846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56"/>
                      <wps:cNvSpPr>
                        <a:spLocks/>
                      </wps:cNvSpPr>
                      <wps:spPr bwMode="auto">
                        <a:xfrm>
                          <a:off x="-14" y="7314847"/>
                          <a:ext cx="3186134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54"/>
                      <wps:cNvSpPr>
                        <a:spLocks/>
                      </wps:cNvSpPr>
                      <wps:spPr bwMode="auto">
                        <a:xfrm>
                          <a:off x="3200400" y="7324725"/>
                          <a:ext cx="3200400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55"/>
                      <wps:cNvSpPr>
                        <a:spLocks/>
                      </wps:cNvSpPr>
                      <wps:spPr bwMode="auto">
                        <a:xfrm>
                          <a:off x="3200400" y="7334250"/>
                          <a:ext cx="3190875" cy="182880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56"/>
                      <wps:cNvSpPr>
                        <a:spLocks/>
                      </wps:cNvSpPr>
                      <wps:spPr bwMode="auto">
                        <a:xfrm>
                          <a:off x="3200400" y="7324725"/>
                          <a:ext cx="3200400" cy="624205"/>
                        </a:xfrm>
                        <a:custGeom>
                          <a:avLst/>
                          <a:gdLst>
                            <a:gd name="T0" fmla="*/ 0 w 783"/>
                            <a:gd name="T1" fmla="*/ 0 h 162"/>
                            <a:gd name="T2" fmla="*/ 532 w 783"/>
                            <a:gd name="T3" fmla="*/ 162 h 162"/>
                            <a:gd name="T4" fmla="*/ 783 w 783"/>
                            <a:gd name="T5" fmla="*/ 0 h 162"/>
                            <a:gd name="T6" fmla="*/ 0 w 783"/>
                            <a:gd name="T7" fmla="*/ 0 h 162"/>
                            <a:gd name="connsiteX0" fmla="*/ 0 w 10000"/>
                            <a:gd name="connsiteY0" fmla="*/ 0 h 9530"/>
                            <a:gd name="connsiteX1" fmla="*/ 9949 w 10000"/>
                            <a:gd name="connsiteY1" fmla="*/ 9530 h 9530"/>
                            <a:gd name="connsiteX2" fmla="*/ 10000 w 10000"/>
                            <a:gd name="connsiteY2" fmla="*/ 0 h 9530"/>
                            <a:gd name="connsiteX3" fmla="*/ 0 w 10000"/>
                            <a:gd name="connsiteY3" fmla="*/ 0 h 9530"/>
                            <a:gd name="connsiteX0" fmla="*/ 0 w 10079"/>
                            <a:gd name="connsiteY0" fmla="*/ 0 h 10000"/>
                            <a:gd name="connsiteX1" fmla="*/ 10078 w 10079"/>
                            <a:gd name="connsiteY1" fmla="*/ 10000 h 10000"/>
                            <a:gd name="connsiteX2" fmla="*/ 10000 w 10079"/>
                            <a:gd name="connsiteY2" fmla="*/ 0 h 10000"/>
                            <a:gd name="connsiteX3" fmla="*/ 0 w 10079"/>
                            <a:gd name="connsiteY3" fmla="*/ 0 h 10000"/>
                            <a:gd name="connsiteX0" fmla="*/ 0 w 10000"/>
                            <a:gd name="connsiteY0" fmla="*/ 0 h 10124"/>
                            <a:gd name="connsiteX1" fmla="*/ 9971 w 10000"/>
                            <a:gd name="connsiteY1" fmla="*/ 10124 h 10124"/>
                            <a:gd name="connsiteX2" fmla="*/ 10000 w 10000"/>
                            <a:gd name="connsiteY2" fmla="*/ 0 h 10124"/>
                            <a:gd name="connsiteX3" fmla="*/ 0 w 10000"/>
                            <a:gd name="connsiteY3" fmla="*/ 0 h 10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0" h="10124">
                              <a:moveTo>
                                <a:pt x="0" y="0"/>
                              </a:moveTo>
                              <a:lnTo>
                                <a:pt x="9971" y="10124"/>
                              </a:lnTo>
                              <a:cubicBezTo>
                                <a:pt x="9988" y="6790"/>
                                <a:pt x="9983" y="3334"/>
                                <a:pt x="100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7F88F" id="Group 35" o:spid="_x0000_s1026" alt="&quot;&quot;" style="position:absolute;margin-left:0;margin-top:0;width:7in;height:721.4pt;z-index:251698176;mso-width-percent:1000;mso-position-horizontal:center;mso-position-horizontal-relative:margin;mso-position-vertical:top;mso-position-vertical-relative:margin;mso-width-percent:1000;mso-width-relative:margin;mso-height-relative:margin" coordorigin="" coordsize="64008,9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">
              <v:shape id="Freeform 54" o:spid="_x0000_s1027" style="position:absolute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28" style="position:absolute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29" style="position:absolute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30" style="position:absolute;left:32004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31" style="position:absolute;left:32004;top:95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32" style="position:absolute;left:32004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33" style="position:absolute;top:18288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34" style="position:absolute;top:18383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35" style="position:absolute;top:18288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36" style="position:absolute;left:32004;top:18288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37" style="position:absolute;left:32004;top:18383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38" style="position:absolute;left:32004;top:18288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39" style="position:absolute;top:36480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40" style="position:absolute;top:36576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41" style="position:absolute;top:36480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42" style="position:absolute;left:32004;top:36480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43" style="position:absolute;left:32004;top:36576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44" style="position:absolute;left:32004;top:36480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45" style="position:absolute;top:54959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46" style="position:absolute;top:55054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47" style="position:absolute;top:54959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48" style="position:absolute;left:32004;top:54959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49" style="position:absolute;left:32004;top:55054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50" style="position:absolute;left:32004;top:54959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" path="m,l9971,10124c9988,6790,9983,3334,10000,l,xe" fillcolor="#85cdc1 [3206]" stroked="f">
                <v:path arrowok="t" o:connecttype="custom" o:connectlocs="0,0;3191119,624205;3200400,0;0,0" o:connectangles="0,0,0,0"/>
              </v:shape>
              <v:shape id="Freeform 54" o:spid="_x0000_s1051" style="position:absolute;top:73247;width:32003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52" style="position:absolute;left:47;top:73245;width:31719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" path="m,260v,-5,,-5,,-5c,114,114,,255,,455,,455,,455,,14,,,260,,260xe" fillcolor="#ffd966 [3205]" stroked="f">
                <v:path arrowok="t" o:connecttype="custom" o:connectlocs="0,1828800;0,1793631;1777628,0;3171846,0;0,1828800" o:connectangles="0,0,0,0,0"/>
              </v:shape>
              <v:shape id="Freeform 56" o:spid="_x0000_s1053" style="position:absolute;top:73148;width:31861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" path="m,l9971,10124c9988,6790,9983,3334,10000,l,xe" fillcolor="#85cdc1 [3206]" stroked="f">
                <v:path arrowok="t" o:connecttype="custom" o:connectlocs="0,0;3176894,624205;3186134,0;0,0" o:connectangles="0,0,0,0"/>
              </v:shape>
              <v:shape id="Freeform 54" o:spid="_x0000_s1054" style="position:absolute;left:32004;top:73247;width:32004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" path="m,260c,,,,,,455,,455,,455,,14,,,260,,260xe" fillcolor="#4b1919 [3204]" stroked="f">
                <v:path arrowok="t" o:connecttype="custom" o:connectlocs="0,1828800;0,0;3200400,0;0,1828800" o:connectangles="0,0,0,0"/>
              </v:shape>
              <v:shape id="Freeform 55" o:spid="_x0000_s1055" style="position:absolute;left:32004;top:73342;width:31908;height:18288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" path="m,260v,-5,,-5,,-5c,114,114,,255,,455,,455,,455,,14,,,260,,260xe" fillcolor="#ffd966 [3205]" stroked="f">
                <v:path arrowok="t" o:connecttype="custom" o:connectlocs="0,1828800;0,1793631;1788293,0;3190875,0;0,1828800" o:connectangles="0,0,0,0,0"/>
              </v:shape>
              <v:shape id="Freeform 56" o:spid="_x0000_s1056" style="position:absolute;left:32004;top:73247;width:32004;height:6242;visibility:visible;mso-wrap-style:square;v-text-anchor:top" coordsize="10000,1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" path="m,l9971,10124c9988,6790,9983,3334,10000,l,xe" fillcolor="#85cdc1 [3206]" stroked="f">
                <v:path arrowok="t" o:connecttype="custom" o:connectlocs="0,0;3191119,624205;3200400,0;0,0" o:connectangles="0,0,0,0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6529878">
    <w:abstractNumId w:val="9"/>
  </w:num>
  <w:num w:numId="2" w16cid:durableId="1655791716">
    <w:abstractNumId w:val="7"/>
  </w:num>
  <w:num w:numId="3" w16cid:durableId="443812609">
    <w:abstractNumId w:val="6"/>
  </w:num>
  <w:num w:numId="4" w16cid:durableId="1728216740">
    <w:abstractNumId w:val="5"/>
  </w:num>
  <w:num w:numId="5" w16cid:durableId="1004167354">
    <w:abstractNumId w:val="4"/>
  </w:num>
  <w:num w:numId="6" w16cid:durableId="798496114">
    <w:abstractNumId w:val="8"/>
  </w:num>
  <w:num w:numId="7" w16cid:durableId="1722705736">
    <w:abstractNumId w:val="3"/>
  </w:num>
  <w:num w:numId="8" w16cid:durableId="49691794">
    <w:abstractNumId w:val="2"/>
  </w:num>
  <w:num w:numId="9" w16cid:durableId="577985312">
    <w:abstractNumId w:val="1"/>
  </w:num>
  <w:num w:numId="10" w16cid:durableId="1778672766">
    <w:abstractNumId w:val="0"/>
  </w:num>
  <w:num w:numId="11" w16cid:durableId="511342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2D"/>
    <w:rsid w:val="00002E3D"/>
    <w:rsid w:val="0000615F"/>
    <w:rsid w:val="00021FEF"/>
    <w:rsid w:val="0003215B"/>
    <w:rsid w:val="00041582"/>
    <w:rsid w:val="000C3826"/>
    <w:rsid w:val="000F355E"/>
    <w:rsid w:val="000F4690"/>
    <w:rsid w:val="00154E2D"/>
    <w:rsid w:val="00161E27"/>
    <w:rsid w:val="001E62BD"/>
    <w:rsid w:val="0020511A"/>
    <w:rsid w:val="00333B97"/>
    <w:rsid w:val="00360D51"/>
    <w:rsid w:val="00377AF0"/>
    <w:rsid w:val="003C77B5"/>
    <w:rsid w:val="003F1705"/>
    <w:rsid w:val="003F512D"/>
    <w:rsid w:val="00477BA5"/>
    <w:rsid w:val="004A7C4C"/>
    <w:rsid w:val="0054002D"/>
    <w:rsid w:val="005A1835"/>
    <w:rsid w:val="005D1BA0"/>
    <w:rsid w:val="00642C09"/>
    <w:rsid w:val="006C6684"/>
    <w:rsid w:val="006E0AA0"/>
    <w:rsid w:val="00720B45"/>
    <w:rsid w:val="0072404D"/>
    <w:rsid w:val="00727A6A"/>
    <w:rsid w:val="00747040"/>
    <w:rsid w:val="007E1B54"/>
    <w:rsid w:val="00801F57"/>
    <w:rsid w:val="00843B08"/>
    <w:rsid w:val="008A3E0C"/>
    <w:rsid w:val="008C4B14"/>
    <w:rsid w:val="0093710A"/>
    <w:rsid w:val="00947032"/>
    <w:rsid w:val="0096129F"/>
    <w:rsid w:val="00962453"/>
    <w:rsid w:val="00963EBD"/>
    <w:rsid w:val="00973726"/>
    <w:rsid w:val="009A6BAE"/>
    <w:rsid w:val="009D78A3"/>
    <w:rsid w:val="00A44B39"/>
    <w:rsid w:val="00AF015F"/>
    <w:rsid w:val="00B008EB"/>
    <w:rsid w:val="00B129EC"/>
    <w:rsid w:val="00B15419"/>
    <w:rsid w:val="00B42F65"/>
    <w:rsid w:val="00B43E33"/>
    <w:rsid w:val="00B9418D"/>
    <w:rsid w:val="00B9740D"/>
    <w:rsid w:val="00C307D8"/>
    <w:rsid w:val="00C515E4"/>
    <w:rsid w:val="00CF0841"/>
    <w:rsid w:val="00D154D3"/>
    <w:rsid w:val="00E647A4"/>
    <w:rsid w:val="00E75001"/>
    <w:rsid w:val="00F05CBE"/>
    <w:rsid w:val="00F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09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02D"/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812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8121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973726"/>
    <w:rPr>
      <w:rFonts w:asciiTheme="majorHAnsi" w:eastAsiaTheme="majorEastAsia" w:hAnsiTheme="majorHAnsi" w:cstheme="majorBidi"/>
      <w:b/>
      <w:caps/>
      <w:color w:val="auto"/>
      <w:sz w:val="32"/>
      <w:szCs w:val="32"/>
    </w:rPr>
  </w:style>
  <w:style w:type="character" w:styleId="Strong">
    <w:name w:val="Strong"/>
    <w:basedOn w:val="DefaultParagraphFont"/>
    <w:uiPriority w:val="1"/>
    <w:semiHidden/>
    <w:rPr>
      <w:b w:val="0"/>
      <w:bCs w:val="0"/>
      <w:color w:val="4B1919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4B1919" w:themeColor="accent1" w:shadow="1" w:frame="1"/>
        <w:left w:val="single" w:sz="2" w:space="10" w:color="4B1919" w:themeColor="accent1" w:shadow="1" w:frame="1"/>
        <w:bottom w:val="single" w:sz="2" w:space="10" w:color="4B1919" w:themeColor="accent1" w:shadow="1" w:frame="1"/>
        <w:right w:val="single" w:sz="2" w:space="10" w:color="4B1919" w:themeColor="accent1" w:shadow="1" w:frame="1"/>
      </w:pBdr>
      <w:ind w:left="1152" w:right="1152"/>
    </w:pPr>
    <w:rPr>
      <w:i/>
      <w:iCs/>
      <w:color w:val="4B19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FF000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20B45"/>
    <w:rPr>
      <w:color w:val="auto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0B45"/>
    <w:rPr>
      <w:color w:val="auto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6C6684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0B4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20B45"/>
    <w:rPr>
      <w:rFonts w:asciiTheme="majorHAnsi" w:eastAsiaTheme="majorEastAsia" w:hAnsiTheme="majorHAnsi" w:cstheme="majorBidi"/>
      <w:color w:val="38121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B45"/>
    <w:rPr>
      <w:rFonts w:asciiTheme="majorHAnsi" w:eastAsiaTheme="majorEastAsia" w:hAnsiTheme="majorHAnsi" w:cstheme="majorBidi"/>
      <w:color w:val="38121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3812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250C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1D1C1C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4B191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</w:pPr>
    <w:rPr>
      <w:i/>
      <w:iCs/>
      <w:color w:val="4B19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4B1919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4B1919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3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%20Umpire\AppData\Roaming\Microsoft\Templates\Earth%20tones%20business%20car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1C889C38324F60B0B05A6FAB2EF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7B420-3016-495A-91CC-59BC14DD32C7}"/>
      </w:docPartPr>
      <w:docPartBody>
        <w:p w:rsidR="00000000" w:rsidRDefault="00000000">
          <w:pPr>
            <w:pStyle w:val="201C889C38324F60B0B05A6FAB2EFE81"/>
          </w:pPr>
          <w:r>
            <w:t>Web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72"/>
    <w:rsid w:val="00377AF0"/>
    <w:rsid w:val="00E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1ACB98FB1042DBAA446CD58B120770">
    <w:name w:val="F81ACB98FB1042DBAA446CD58B120770"/>
  </w:style>
  <w:style w:type="paragraph" w:customStyle="1" w:styleId="4376E61F3AF240418F470A98737F71C6">
    <w:name w:val="4376E61F3AF240418F470A98737F71C6"/>
  </w:style>
  <w:style w:type="paragraph" w:customStyle="1" w:styleId="52263BB66B944798945F462A869ED2FE">
    <w:name w:val="52263BB66B944798945F462A869ED2FE"/>
  </w:style>
  <w:style w:type="paragraph" w:customStyle="1" w:styleId="198AA1F5B4214F21845EE537C06C8BD9">
    <w:name w:val="198AA1F5B4214F21845EE537C06C8BD9"/>
  </w:style>
  <w:style w:type="paragraph" w:customStyle="1" w:styleId="7917F328B65D4594873F8040510CDCD2">
    <w:name w:val="7917F328B65D4594873F8040510CDCD2"/>
  </w:style>
  <w:style w:type="paragraph" w:customStyle="1" w:styleId="201C889C38324F60B0B05A6FAB2EFE81">
    <w:name w:val="201C889C38324F60B0B05A6FAB2EFE81"/>
  </w:style>
  <w:style w:type="paragraph" w:customStyle="1" w:styleId="5DC72EC532FC49F68F975523717FD0A0">
    <w:name w:val="5DC72EC532FC49F68F975523717FD0A0"/>
  </w:style>
  <w:style w:type="paragraph" w:customStyle="1" w:styleId="D6D46D748279449E9C5A10B8AFBA4B4F">
    <w:name w:val="D6D46D748279449E9C5A10B8AFBA4B4F"/>
  </w:style>
  <w:style w:type="paragraph" w:customStyle="1" w:styleId="211F415AC4CD4EADBA357889D9115E63">
    <w:name w:val="211F415AC4CD4EADBA357889D9115E63"/>
  </w:style>
  <w:style w:type="paragraph" w:customStyle="1" w:styleId="5D16D6B12E5C4C05B7583EF3A7A5883D">
    <w:name w:val="5D16D6B12E5C4C05B7583EF3A7A5883D"/>
  </w:style>
  <w:style w:type="paragraph" w:customStyle="1" w:styleId="B8E95FC6E08A457BBD85BA8809499EB0">
    <w:name w:val="B8E95FC6E08A457BBD85BA8809499EB0"/>
  </w:style>
  <w:style w:type="paragraph" w:customStyle="1" w:styleId="38E0CE036A324D80A99DBB4E51835FD1">
    <w:name w:val="38E0CE036A324D80A99DBB4E51835FD1"/>
  </w:style>
  <w:style w:type="paragraph" w:customStyle="1" w:styleId="515417F94549478DA03BCD3719F12AB3">
    <w:name w:val="515417F94549478DA03BCD3719F12AB3"/>
  </w:style>
  <w:style w:type="paragraph" w:customStyle="1" w:styleId="64748EB1704C4ADA9C0F2C20438A06F5">
    <w:name w:val="64748EB1704C4ADA9C0F2C20438A06F5"/>
  </w:style>
  <w:style w:type="paragraph" w:customStyle="1" w:styleId="BED9F9A9DA8C4DB3A5E95934AA8CF5D5">
    <w:name w:val="BED9F9A9DA8C4DB3A5E95934AA8CF5D5"/>
  </w:style>
  <w:style w:type="paragraph" w:customStyle="1" w:styleId="EAD86190C2184AC8955A8BC118086D0A">
    <w:name w:val="EAD86190C2184AC8955A8BC118086D0A"/>
  </w:style>
  <w:style w:type="paragraph" w:customStyle="1" w:styleId="65BCBCDB95ED4DECAAEDA19A8EF84D15">
    <w:name w:val="65BCBCDB95ED4DECAAEDA19A8EF84D15"/>
  </w:style>
  <w:style w:type="paragraph" w:customStyle="1" w:styleId="0BD1CE5F44B746C78D4511A436F1D69A">
    <w:name w:val="0BD1CE5F44B746C78D4511A436F1D69A"/>
  </w:style>
  <w:style w:type="paragraph" w:customStyle="1" w:styleId="9569DBFE44474EB7A3416A064F8A509E">
    <w:name w:val="9569DBFE44474EB7A3416A064F8A509E"/>
  </w:style>
  <w:style w:type="paragraph" w:customStyle="1" w:styleId="1383D00C524A4164B6FA832DAD8EBB81">
    <w:name w:val="1383D00C524A4164B6FA832DAD8EBB81"/>
  </w:style>
  <w:style w:type="paragraph" w:customStyle="1" w:styleId="604B594BA74D48B2A7CB4FD9DDB4931E">
    <w:name w:val="604B594BA74D48B2A7CB4FD9DDB4931E"/>
  </w:style>
  <w:style w:type="paragraph" w:customStyle="1" w:styleId="CA4983B9BCF143ACBA305963E4404044">
    <w:name w:val="CA4983B9BCF143ACBA305963E4404044"/>
  </w:style>
  <w:style w:type="paragraph" w:customStyle="1" w:styleId="D44075BB96624BDDA9D800BCB7BF30A7">
    <w:name w:val="D44075BB96624BDDA9D800BCB7BF30A7"/>
  </w:style>
  <w:style w:type="paragraph" w:customStyle="1" w:styleId="D1B9FB464B494BDEB58A3D33C68C1BE0">
    <w:name w:val="D1B9FB464B494BDEB58A3D33C68C1BE0"/>
  </w:style>
  <w:style w:type="paragraph" w:customStyle="1" w:styleId="F23F814486A04242B7E695ACAD8B0A61">
    <w:name w:val="F23F814486A04242B7E695ACAD8B0A61"/>
  </w:style>
  <w:style w:type="paragraph" w:customStyle="1" w:styleId="9B04FBEFD2814DF7991ED15156153940">
    <w:name w:val="9B04FBEFD2814DF7991ED15156153940"/>
  </w:style>
  <w:style w:type="paragraph" w:customStyle="1" w:styleId="1B6613F9F27645D2ADB9D2CA81AE03F6">
    <w:name w:val="1B6613F9F27645D2ADB9D2CA81AE03F6"/>
  </w:style>
  <w:style w:type="paragraph" w:customStyle="1" w:styleId="A675C9DB26C64B119EB69E77DA76668A">
    <w:name w:val="A675C9DB26C64B119EB69E77DA76668A"/>
  </w:style>
  <w:style w:type="paragraph" w:customStyle="1" w:styleId="FA24AD4FA0B14FE4956AA3B518036173">
    <w:name w:val="FA24AD4FA0B14FE4956AA3B518036173"/>
  </w:style>
  <w:style w:type="paragraph" w:customStyle="1" w:styleId="F85ECA2D3D3B44E19436E992F909BD7D">
    <w:name w:val="F85ECA2D3D3B44E19436E992F909BD7D"/>
  </w:style>
  <w:style w:type="paragraph" w:customStyle="1" w:styleId="8053581A2B024D6184BC1E592467DE71">
    <w:name w:val="8053581A2B024D6184BC1E592467DE71"/>
  </w:style>
  <w:style w:type="paragraph" w:customStyle="1" w:styleId="C3F1B3654F554B3C849F451F6D989A04">
    <w:name w:val="C3F1B3654F554B3C849F451F6D989A04"/>
  </w:style>
  <w:style w:type="paragraph" w:customStyle="1" w:styleId="510D1662FA894EF483D5F84FB738E039">
    <w:name w:val="510D1662FA894EF483D5F84FB738E039"/>
  </w:style>
  <w:style w:type="paragraph" w:customStyle="1" w:styleId="287BB6C40F264325A722E197EDCFA630">
    <w:name w:val="287BB6C40F264325A722E197EDCFA630"/>
  </w:style>
  <w:style w:type="paragraph" w:customStyle="1" w:styleId="BA5A1576E2EC41F4AAC7E8D360D9D0BD">
    <w:name w:val="BA5A1576E2EC41F4AAC7E8D360D9D0BD"/>
  </w:style>
  <w:style w:type="paragraph" w:customStyle="1" w:styleId="9D6B0CA0D3B748319CFE7796302FEA27">
    <w:name w:val="9D6B0CA0D3B748319CFE7796302FEA27"/>
  </w:style>
  <w:style w:type="paragraph" w:customStyle="1" w:styleId="8216C69CF5F54CC496867971149BD609">
    <w:name w:val="8216C69CF5F54CC496867971149BD609"/>
  </w:style>
  <w:style w:type="paragraph" w:customStyle="1" w:styleId="590E446B69384D5EBDF7B872883A671B">
    <w:name w:val="590E446B69384D5EBDF7B872883A671B"/>
  </w:style>
  <w:style w:type="paragraph" w:customStyle="1" w:styleId="A286C5AF14014A45B6B9CC931CF0FA9D">
    <w:name w:val="A286C5AF14014A45B6B9CC931CF0FA9D"/>
  </w:style>
  <w:style w:type="paragraph" w:customStyle="1" w:styleId="BFBEA0C119A44AFFBB03F6650B41B25F">
    <w:name w:val="BFBEA0C119A44AFFBB03F6650B41B25F"/>
  </w:style>
  <w:style w:type="paragraph" w:customStyle="1" w:styleId="6D0DDB3219474F53B9F6E6D71E681F52">
    <w:name w:val="6D0DDB3219474F53B9F6E6D71E681F52"/>
  </w:style>
  <w:style w:type="paragraph" w:customStyle="1" w:styleId="FD64AF6794B94D7798FD7EFFD71A2338">
    <w:name w:val="FD64AF6794B94D7798FD7EFFD71A2338"/>
  </w:style>
  <w:style w:type="paragraph" w:customStyle="1" w:styleId="60285AAA8AD54C20B1493B8C06AF2EB1">
    <w:name w:val="60285AAA8AD54C20B1493B8C06AF2EB1"/>
  </w:style>
  <w:style w:type="paragraph" w:customStyle="1" w:styleId="E3EF090DFA044B03B83CDAFA3F13AEC6">
    <w:name w:val="E3EF090DFA044B03B83CDAFA3F13AEC6"/>
  </w:style>
  <w:style w:type="paragraph" w:customStyle="1" w:styleId="927C01CFB2FD4BD4A777E89BF0F5D939">
    <w:name w:val="927C01CFB2FD4BD4A777E89BF0F5D939"/>
  </w:style>
  <w:style w:type="paragraph" w:customStyle="1" w:styleId="F81B4D1D88F74D90994297C127197A2B">
    <w:name w:val="F81B4D1D88F74D90994297C127197A2B"/>
  </w:style>
  <w:style w:type="paragraph" w:customStyle="1" w:styleId="C74A7781D8CB4DCCBA218201E86D119A">
    <w:name w:val="C74A7781D8CB4DCCBA218201E86D119A"/>
  </w:style>
  <w:style w:type="paragraph" w:customStyle="1" w:styleId="EDB42FE8AB8941E2918C52A7D4934EC1">
    <w:name w:val="EDB42FE8AB8941E2918C52A7D4934EC1"/>
  </w:style>
  <w:style w:type="paragraph" w:customStyle="1" w:styleId="58F2C9A6C18143ECA56ECCAEE6AAB42E">
    <w:name w:val="58F2C9A6C18143ECA56ECCAEE6AAB42E"/>
  </w:style>
  <w:style w:type="paragraph" w:customStyle="1" w:styleId="BEE71701A2E04286A02BFBFE7290333F">
    <w:name w:val="BEE71701A2E04286A02BFBFE7290333F"/>
  </w:style>
  <w:style w:type="paragraph" w:customStyle="1" w:styleId="04C68E34EB0642E8A0656C34B5850238">
    <w:name w:val="04C68E34EB0642E8A0656C34B5850238"/>
  </w:style>
  <w:style w:type="paragraph" w:customStyle="1" w:styleId="48B8BCB285C5409D90892F964D36346B">
    <w:name w:val="48B8BCB285C5409D90892F964D36346B"/>
  </w:style>
  <w:style w:type="paragraph" w:customStyle="1" w:styleId="95B292A4D3C247AFADF671B63272AC13">
    <w:name w:val="95B292A4D3C247AFADF671B63272AC13"/>
  </w:style>
  <w:style w:type="paragraph" w:customStyle="1" w:styleId="AF1936B41C8D4CEBB3EDA2AAC79FF0C7">
    <w:name w:val="AF1936B41C8D4CEBB3EDA2AAC79FF0C7"/>
  </w:style>
  <w:style w:type="paragraph" w:customStyle="1" w:styleId="2AC2FA734A264665A82F61D36E9A30C6">
    <w:name w:val="2AC2FA734A264665A82F61D36E9A30C6"/>
  </w:style>
  <w:style w:type="paragraph" w:customStyle="1" w:styleId="45BE19F4657A4881AB4BBE8FB1CA2473">
    <w:name w:val="45BE19F4657A4881AB4BBE8FB1CA2473"/>
  </w:style>
  <w:style w:type="paragraph" w:customStyle="1" w:styleId="B2B284F377C04C429F56C413E17A9EA2">
    <w:name w:val="B2B284F377C04C429F56C413E17A9EA2"/>
  </w:style>
  <w:style w:type="paragraph" w:customStyle="1" w:styleId="51BABD96C5EC418BB7D3CB0A6CC90AA9">
    <w:name w:val="51BABD96C5EC418BB7D3CB0A6CC90AA9"/>
  </w:style>
  <w:style w:type="paragraph" w:customStyle="1" w:styleId="FFA2D218DB7948279870E6E2DFE6E776">
    <w:name w:val="FFA2D218DB7948279870E6E2DFE6E776"/>
  </w:style>
  <w:style w:type="paragraph" w:customStyle="1" w:styleId="A5DFD0A593C343A6A590B713CD1559D3">
    <w:name w:val="A5DFD0A593C343A6A590B713CD155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E6FF43-9E00-4A07-87C3-047ECF4F28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8CB5120-FD65-4B73-A3F0-16FC81B96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FF185-1834-45C0-ADB4-EAEA0D61B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business cards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TENNIS OFFICALS
NJHSTOA.COMigh</cp:keywords>
  <cp:lastModifiedBy/>
  <cp:revision>1</cp:revision>
  <dcterms:created xsi:type="dcterms:W3CDTF">2024-06-14T19:18:00Z</dcterms:created>
  <dcterms:modified xsi:type="dcterms:W3CDTF">2024-06-14T19:18:00Z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