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964" w:type="dxa"/>
          <w:left w:w="144" w:type="dxa"/>
          <w:bottom w:w="144" w:type="dxa"/>
          <w:right w:w="144" w:type="dxa"/>
        </w:tblCellMar>
        <w:tblLook w:val="0600" w:firstRow="0" w:lastRow="0" w:firstColumn="0" w:lastColumn="0" w:noHBand="1" w:noVBand="1"/>
        <w:tblDescription w:val="Business card layout for 10 cards per page"/>
      </w:tblPr>
      <w:tblGrid>
        <w:gridCol w:w="5040"/>
        <w:gridCol w:w="5040"/>
      </w:tblGrid>
      <w:tr w:rsidR="00C307D8" w14:paraId="3F41BF7E" w14:textId="77777777" w:rsidTr="00041582">
        <w:trPr>
          <w:trHeight w:hRule="exact" w:val="2736"/>
        </w:trPr>
        <w:tc>
          <w:tcPr>
            <w:tcW w:w="5037" w:type="dxa"/>
          </w:tcPr>
          <w:p w14:paraId="0E40132C" w14:textId="0BACC679" w:rsidR="00C307D8" w:rsidRDefault="00A55B8D" w:rsidP="00A55B8D">
            <w:pPr>
              <w:pStyle w:val="Name"/>
            </w:pPr>
            <w:r>
              <w:t>NJHSTOA</w:t>
            </w:r>
            <w:r>
              <w:br/>
              <w:t>WEB SITE</w:t>
            </w:r>
            <w:r>
              <w:br/>
              <w:t>BECOME A HIGH SCHOOLTENNIS UMPIRE</w:t>
            </w:r>
          </w:p>
          <w:p w14:paraId="4B2C3D79" w14:textId="355E6859" w:rsidR="00C307D8" w:rsidRDefault="00A55B8D" w:rsidP="00C307D8">
            <w:r>
              <w:t>NJHSTOA</w:t>
            </w:r>
            <w:r w:rsidR="004B30A9">
              <w:t>.</w:t>
            </w:r>
            <w:r>
              <w:t>COM</w:t>
            </w:r>
          </w:p>
        </w:tc>
        <w:tc>
          <w:tcPr>
            <w:tcW w:w="5037" w:type="dxa"/>
          </w:tcPr>
          <w:p w14:paraId="3B6A1900" w14:textId="77777777" w:rsidR="005D5AFB" w:rsidRDefault="005D5AFB" w:rsidP="005D5AFB">
            <w:pPr>
              <w:pStyle w:val="Name"/>
            </w:pPr>
            <w:r>
              <w:t>NJHSTOA</w:t>
            </w:r>
            <w:r>
              <w:br/>
              <w:t>WEB SITE</w:t>
            </w:r>
            <w:r>
              <w:br/>
              <w:t>BECOME A HIGH SCHOOLTENNIS UMPIRE</w:t>
            </w:r>
          </w:p>
          <w:p w14:paraId="2FD2A647" w14:textId="3FF5CCE4" w:rsidR="00C307D8" w:rsidRDefault="005D5AFB" w:rsidP="005D5AFB">
            <w:pPr>
              <w:jc w:val="both"/>
            </w:pPr>
            <w:r>
              <w:t xml:space="preserve">                              </w:t>
            </w:r>
            <w:r>
              <w:t>NJHSTOA.COM</w:t>
            </w:r>
          </w:p>
        </w:tc>
      </w:tr>
      <w:tr w:rsidR="00C307D8" w14:paraId="4127AAD0" w14:textId="77777777" w:rsidTr="00041582">
        <w:trPr>
          <w:trHeight w:hRule="exact" w:val="2736"/>
        </w:trPr>
        <w:tc>
          <w:tcPr>
            <w:tcW w:w="5037" w:type="dxa"/>
          </w:tcPr>
          <w:p w14:paraId="1D35A856" w14:textId="77777777" w:rsidR="005D5AFB" w:rsidRDefault="005D5AFB" w:rsidP="005D5AFB">
            <w:pPr>
              <w:pStyle w:val="Name"/>
            </w:pPr>
            <w:r>
              <w:t>NJHSTOA</w:t>
            </w:r>
            <w:r>
              <w:br/>
              <w:t>WEB SITE</w:t>
            </w:r>
            <w:r>
              <w:br/>
              <w:t>BECOME A HIGH SCHOOLTENNIS UMPIRE</w:t>
            </w:r>
          </w:p>
          <w:p w14:paraId="0171722F" w14:textId="2E87BF50" w:rsidR="00C307D8" w:rsidRDefault="005D5AFB" w:rsidP="005D5AFB">
            <w:r>
              <w:t>NJHSTOA.COM</w:t>
            </w:r>
          </w:p>
        </w:tc>
        <w:tc>
          <w:tcPr>
            <w:tcW w:w="5037" w:type="dxa"/>
          </w:tcPr>
          <w:p w14:paraId="2AEC7316" w14:textId="77777777" w:rsidR="005D5AFB" w:rsidRDefault="005D5AFB" w:rsidP="005D5AFB">
            <w:pPr>
              <w:pStyle w:val="Name"/>
            </w:pPr>
            <w:r>
              <w:t>NJHSTOA</w:t>
            </w:r>
            <w:r>
              <w:br/>
              <w:t>WEB SITE</w:t>
            </w:r>
            <w:r>
              <w:br/>
              <w:t>BECOME A HIGH SCHOOLTENNIS UMPIRE</w:t>
            </w:r>
          </w:p>
          <w:p w14:paraId="3A82A604" w14:textId="4C07E111" w:rsidR="00C307D8" w:rsidRDefault="005D5AFB" w:rsidP="005D5AFB">
            <w:r>
              <w:t>NJHSTOA.COM</w:t>
            </w:r>
          </w:p>
        </w:tc>
      </w:tr>
      <w:tr w:rsidR="00C307D8" w14:paraId="7B780990" w14:textId="77777777" w:rsidTr="00041582">
        <w:trPr>
          <w:trHeight w:hRule="exact" w:val="2736"/>
        </w:trPr>
        <w:tc>
          <w:tcPr>
            <w:tcW w:w="5037" w:type="dxa"/>
          </w:tcPr>
          <w:p w14:paraId="16FD0912" w14:textId="77777777" w:rsidR="00A30937" w:rsidRDefault="00A30937" w:rsidP="00A30937">
            <w:pPr>
              <w:pStyle w:val="Name"/>
            </w:pPr>
            <w:r>
              <w:t>NJHSTOA</w:t>
            </w:r>
            <w:r>
              <w:br/>
              <w:t>WEB SITE</w:t>
            </w:r>
            <w:r>
              <w:br/>
              <w:t>BECOME A HIGH SCHOOLTENNIS UMPIRE</w:t>
            </w:r>
          </w:p>
          <w:p w14:paraId="62F1E73A" w14:textId="0451C0E6" w:rsidR="00C307D8" w:rsidRDefault="00A30937" w:rsidP="00A30937">
            <w:r>
              <w:t>NJHSTOA.COM</w:t>
            </w:r>
          </w:p>
        </w:tc>
        <w:tc>
          <w:tcPr>
            <w:tcW w:w="5037" w:type="dxa"/>
          </w:tcPr>
          <w:p w14:paraId="6A1CE977" w14:textId="77777777" w:rsidR="005D5AFB" w:rsidRDefault="005D5AFB" w:rsidP="005D5AFB">
            <w:pPr>
              <w:pStyle w:val="Name"/>
            </w:pPr>
            <w:r>
              <w:t>NJHSTOA</w:t>
            </w:r>
            <w:r>
              <w:br/>
              <w:t>WEB SITE</w:t>
            </w:r>
            <w:r>
              <w:br/>
              <w:t>BECOME A HIGH SCHOOLTENNIS UMPIRE</w:t>
            </w:r>
          </w:p>
          <w:p w14:paraId="2E5B311E" w14:textId="723579AE" w:rsidR="00C307D8" w:rsidRDefault="005D5AFB" w:rsidP="005D5AFB">
            <w:r>
              <w:t>NJHSTOA.COM</w:t>
            </w:r>
          </w:p>
        </w:tc>
      </w:tr>
      <w:tr w:rsidR="00C307D8" w14:paraId="3B5B010E" w14:textId="77777777" w:rsidTr="00041582">
        <w:trPr>
          <w:trHeight w:hRule="exact" w:val="2736"/>
        </w:trPr>
        <w:tc>
          <w:tcPr>
            <w:tcW w:w="5037" w:type="dxa"/>
          </w:tcPr>
          <w:p w14:paraId="7905929A" w14:textId="77777777" w:rsidR="005D5AFB" w:rsidRDefault="005D5AFB" w:rsidP="005D5AFB">
            <w:pPr>
              <w:pStyle w:val="Name"/>
            </w:pPr>
            <w:r>
              <w:t>NJHSTOA</w:t>
            </w:r>
            <w:r>
              <w:br/>
              <w:t>WEB SITE</w:t>
            </w:r>
            <w:r>
              <w:br/>
              <w:t>BECOME A HIGH SCHOOLTENNIS UMPIRE</w:t>
            </w:r>
          </w:p>
          <w:p w14:paraId="330AAA0A" w14:textId="65D61CF2" w:rsidR="00C307D8" w:rsidRDefault="005D5AFB" w:rsidP="005D5AFB">
            <w:r>
              <w:t>NJHSTOA.COM</w:t>
            </w:r>
          </w:p>
        </w:tc>
        <w:tc>
          <w:tcPr>
            <w:tcW w:w="5037" w:type="dxa"/>
          </w:tcPr>
          <w:p w14:paraId="684AE234" w14:textId="77777777" w:rsidR="005D5AFB" w:rsidRDefault="005D5AFB" w:rsidP="005D5AFB">
            <w:pPr>
              <w:pStyle w:val="Name"/>
            </w:pPr>
            <w:r>
              <w:t>NJHSTOA</w:t>
            </w:r>
            <w:r>
              <w:br/>
              <w:t>WEB SITE</w:t>
            </w:r>
            <w:r>
              <w:br/>
              <w:t>BECOME A HIGH SCHOOLTENNIS UMPIRE</w:t>
            </w:r>
          </w:p>
          <w:p w14:paraId="23DEF49D" w14:textId="1BD4C7F3" w:rsidR="00C307D8" w:rsidRDefault="005D5AFB" w:rsidP="005D5AFB">
            <w:r>
              <w:t>NJHSTOA.COM</w:t>
            </w:r>
          </w:p>
        </w:tc>
      </w:tr>
      <w:tr w:rsidR="00C307D8" w14:paraId="3EE093C5" w14:textId="77777777" w:rsidTr="00041582">
        <w:trPr>
          <w:trHeight w:hRule="exact" w:val="2736"/>
        </w:trPr>
        <w:tc>
          <w:tcPr>
            <w:tcW w:w="5037" w:type="dxa"/>
          </w:tcPr>
          <w:p w14:paraId="7B5A2007" w14:textId="77777777" w:rsidR="005D5AFB" w:rsidRDefault="005D5AFB" w:rsidP="005D5AFB">
            <w:pPr>
              <w:pStyle w:val="Name"/>
            </w:pPr>
            <w:r>
              <w:t>NJHSTOA</w:t>
            </w:r>
            <w:r>
              <w:br/>
              <w:t>WEB SITE</w:t>
            </w:r>
            <w:r>
              <w:br/>
              <w:t>BECOME A HIGH SCHOOLTENNIS UMPIRE</w:t>
            </w:r>
          </w:p>
          <w:p w14:paraId="6E8E81C0" w14:textId="4B8B9CC9" w:rsidR="00C307D8" w:rsidRDefault="005D5AFB" w:rsidP="005D5AFB">
            <w:r>
              <w:t>NJHSTOA.COM</w:t>
            </w:r>
          </w:p>
        </w:tc>
        <w:tc>
          <w:tcPr>
            <w:tcW w:w="5037" w:type="dxa"/>
          </w:tcPr>
          <w:p w14:paraId="7688A917" w14:textId="77777777" w:rsidR="005D5AFB" w:rsidRDefault="005D5AFB" w:rsidP="005D5AFB">
            <w:pPr>
              <w:pStyle w:val="Name"/>
            </w:pPr>
            <w:r>
              <w:t>NJHSTOA</w:t>
            </w:r>
            <w:r>
              <w:br/>
              <w:t>WEB SITE</w:t>
            </w:r>
            <w:r>
              <w:br/>
              <w:t>BECOME A HIGH SCHOOLTENNIS UMPIRE</w:t>
            </w:r>
          </w:p>
          <w:p w14:paraId="740D5772" w14:textId="73CBC413" w:rsidR="00C307D8" w:rsidRDefault="005D5AFB" w:rsidP="005D5AFB">
            <w:r>
              <w:t>NJHSTOA.COM</w:t>
            </w:r>
          </w:p>
        </w:tc>
      </w:tr>
    </w:tbl>
    <w:p w14:paraId="4891C103" w14:textId="77777777" w:rsidR="00333B97" w:rsidRDefault="00333B97" w:rsidP="00360D51"/>
    <w:sectPr w:rsidR="00333B97" w:rsidSect="00B00BE8">
      <w:headerReference w:type="default" r:id="rId12"/>
      <w:pgSz w:w="12240" w:h="15840" w:code="1"/>
      <w:pgMar w:top="720" w:right="1080" w:bottom="432" w:left="1080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C3B1E" w14:textId="77777777" w:rsidR="00B00BE8" w:rsidRDefault="00B00BE8" w:rsidP="0093710A">
      <w:r>
        <w:separator/>
      </w:r>
    </w:p>
  </w:endnote>
  <w:endnote w:type="continuationSeparator" w:id="0">
    <w:p w14:paraId="0EA65358" w14:textId="77777777" w:rsidR="00B00BE8" w:rsidRDefault="00B00BE8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11AE8" w14:textId="77777777" w:rsidR="00B00BE8" w:rsidRDefault="00B00BE8" w:rsidP="0093710A">
      <w:r>
        <w:separator/>
      </w:r>
    </w:p>
  </w:footnote>
  <w:footnote w:type="continuationSeparator" w:id="0">
    <w:p w14:paraId="41C70893" w14:textId="77777777" w:rsidR="00B00BE8" w:rsidRDefault="00B00BE8" w:rsidP="0093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DAB41" w14:textId="77777777" w:rsidR="006C6684" w:rsidRDefault="0097372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780AFEA7" wp14:editId="58D844B4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400814" cy="9162000"/>
              <wp:effectExtent l="0" t="0" r="0" b="1270"/>
              <wp:wrapNone/>
              <wp:docPr id="35" name="Group 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14" cy="9162000"/>
                        <a:chOff x="-14" y="0"/>
                        <a:chExt cx="6400814" cy="9163050"/>
                      </a:xfrm>
                    </wpg:grpSpPr>
                    <wps:wsp>
                      <wps:cNvPr id="58" name="Freeform 54">
                        <a:extLst>
                          <a:ext uri="{FF2B5EF4-FFF2-40B4-BE49-F238E27FC236}">
                            <a16:creationId xmlns:a16="http://schemas.microsoft.com/office/drawing/2014/main" id="{BFD5883E-453D-43F9-AA30-23EC68246CA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5">
                        <a:extLst>
                          <a:ext uri="{FF2B5EF4-FFF2-40B4-BE49-F238E27FC236}">
                            <a16:creationId xmlns:a16="http://schemas.microsoft.com/office/drawing/2014/main" id="{30F96864-921C-4182-AF28-1E0F3C0B207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56">
                        <a:extLst>
                          <a:ext uri="{FF2B5EF4-FFF2-40B4-BE49-F238E27FC236}">
                            <a16:creationId xmlns:a16="http://schemas.microsoft.com/office/drawing/2014/main" id="{C672BA88-33C3-451A-A4D0-A000CAFB1EC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54"/>
                      <wps:cNvSpPr>
                        <a:spLocks/>
                      </wps:cNvSpPr>
                      <wps:spPr bwMode="auto">
                        <a:xfrm>
                          <a:off x="3200400" y="0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55"/>
                      <wps:cNvSpPr>
                        <a:spLocks/>
                      </wps:cNvSpPr>
                      <wps:spPr bwMode="auto">
                        <a:xfrm>
                          <a:off x="3200400" y="9525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56"/>
                      <wps:cNvSpPr>
                        <a:spLocks/>
                      </wps:cNvSpPr>
                      <wps:spPr bwMode="auto">
                        <a:xfrm>
                          <a:off x="3200400" y="0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54"/>
                      <wps:cNvSpPr>
                        <a:spLocks/>
                      </wps:cNvSpPr>
                      <wps:spPr bwMode="auto">
                        <a:xfrm>
                          <a:off x="0" y="1828800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55"/>
                      <wps:cNvSpPr>
                        <a:spLocks/>
                      </wps:cNvSpPr>
                      <wps:spPr bwMode="auto">
                        <a:xfrm>
                          <a:off x="0" y="1838325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56"/>
                      <wps:cNvSpPr>
                        <a:spLocks/>
                      </wps:cNvSpPr>
                      <wps:spPr bwMode="auto">
                        <a:xfrm>
                          <a:off x="0" y="1828800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54"/>
                      <wps:cNvSpPr>
                        <a:spLocks/>
                      </wps:cNvSpPr>
                      <wps:spPr bwMode="auto">
                        <a:xfrm>
                          <a:off x="3200400" y="1828800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55"/>
                      <wps:cNvSpPr>
                        <a:spLocks/>
                      </wps:cNvSpPr>
                      <wps:spPr bwMode="auto">
                        <a:xfrm>
                          <a:off x="3200400" y="1838325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56"/>
                      <wps:cNvSpPr>
                        <a:spLocks/>
                      </wps:cNvSpPr>
                      <wps:spPr bwMode="auto">
                        <a:xfrm>
                          <a:off x="3200400" y="1828800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54"/>
                      <wps:cNvSpPr>
                        <a:spLocks/>
                      </wps:cNvSpPr>
                      <wps:spPr bwMode="auto">
                        <a:xfrm>
                          <a:off x="0" y="3648075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55"/>
                      <wps:cNvSpPr>
                        <a:spLocks/>
                      </wps:cNvSpPr>
                      <wps:spPr bwMode="auto">
                        <a:xfrm>
                          <a:off x="0" y="3657600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56"/>
                      <wps:cNvSpPr>
                        <a:spLocks/>
                      </wps:cNvSpPr>
                      <wps:spPr bwMode="auto">
                        <a:xfrm>
                          <a:off x="0" y="3648075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54"/>
                      <wps:cNvSpPr>
                        <a:spLocks/>
                      </wps:cNvSpPr>
                      <wps:spPr bwMode="auto">
                        <a:xfrm>
                          <a:off x="3200400" y="3648075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55"/>
                      <wps:cNvSpPr>
                        <a:spLocks/>
                      </wps:cNvSpPr>
                      <wps:spPr bwMode="auto">
                        <a:xfrm>
                          <a:off x="3200400" y="3657600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56"/>
                      <wps:cNvSpPr>
                        <a:spLocks/>
                      </wps:cNvSpPr>
                      <wps:spPr bwMode="auto">
                        <a:xfrm>
                          <a:off x="3200400" y="3648075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54"/>
                      <wps:cNvSpPr>
                        <a:spLocks/>
                      </wps:cNvSpPr>
                      <wps:spPr bwMode="auto">
                        <a:xfrm>
                          <a:off x="0" y="5495925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55"/>
                      <wps:cNvSpPr>
                        <a:spLocks/>
                      </wps:cNvSpPr>
                      <wps:spPr bwMode="auto">
                        <a:xfrm>
                          <a:off x="0" y="5505450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56"/>
                      <wps:cNvSpPr>
                        <a:spLocks/>
                      </wps:cNvSpPr>
                      <wps:spPr bwMode="auto">
                        <a:xfrm>
                          <a:off x="0" y="5495925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54"/>
                      <wps:cNvSpPr>
                        <a:spLocks/>
                      </wps:cNvSpPr>
                      <wps:spPr bwMode="auto">
                        <a:xfrm>
                          <a:off x="3200400" y="5495925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55"/>
                      <wps:cNvSpPr>
                        <a:spLocks/>
                      </wps:cNvSpPr>
                      <wps:spPr bwMode="auto">
                        <a:xfrm>
                          <a:off x="3200400" y="5505450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56"/>
                      <wps:cNvSpPr>
                        <a:spLocks/>
                      </wps:cNvSpPr>
                      <wps:spPr bwMode="auto">
                        <a:xfrm>
                          <a:off x="3200400" y="5495925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54"/>
                      <wps:cNvSpPr>
                        <a:spLocks/>
                      </wps:cNvSpPr>
                      <wps:spPr bwMode="auto">
                        <a:xfrm>
                          <a:off x="-14" y="7324725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55"/>
                      <wps:cNvSpPr>
                        <a:spLocks/>
                      </wps:cNvSpPr>
                      <wps:spPr bwMode="auto">
                        <a:xfrm>
                          <a:off x="4763" y="7324548"/>
                          <a:ext cx="3171846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56"/>
                      <wps:cNvSpPr>
                        <a:spLocks/>
                      </wps:cNvSpPr>
                      <wps:spPr bwMode="auto">
                        <a:xfrm>
                          <a:off x="-14" y="7314847"/>
                          <a:ext cx="3186134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54"/>
                      <wps:cNvSpPr>
                        <a:spLocks/>
                      </wps:cNvSpPr>
                      <wps:spPr bwMode="auto">
                        <a:xfrm>
                          <a:off x="3200400" y="7324725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55"/>
                      <wps:cNvSpPr>
                        <a:spLocks/>
                      </wps:cNvSpPr>
                      <wps:spPr bwMode="auto">
                        <a:xfrm>
                          <a:off x="3200400" y="7334250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56"/>
                      <wps:cNvSpPr>
                        <a:spLocks/>
                      </wps:cNvSpPr>
                      <wps:spPr bwMode="auto">
                        <a:xfrm>
                          <a:off x="3200400" y="7324725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AE8A6C" id="Group 35" o:spid="_x0000_s1026" alt="&quot;&quot;" style="position:absolute;margin-left:0;margin-top:0;width:7in;height:721.4pt;z-index:251698176;mso-width-percent:1000;mso-position-horizontal:center;mso-position-horizontal-relative:margin;mso-position-vertical:top;mso-position-vertical-relative:margin;mso-width-percent:1000;mso-width-relative:margin;mso-height-relative:margin" coordorigin="" coordsize="64008,9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">
              <v:shape id="Freeform 54" o:spid="_x0000_s1027" style="position:absolute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28" style="position:absolute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29" style="position:absolute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30" style="position:absolute;left:32004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31" style="position:absolute;left:32004;top:95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32" style="position:absolute;left:32004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33" style="position:absolute;top:18288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34" style="position:absolute;top:18383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35" style="position:absolute;top:18288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36" style="position:absolute;left:32004;top:18288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37" style="position:absolute;left:32004;top:18383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38" style="position:absolute;left:32004;top:18288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39" style="position:absolute;top:36480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40" style="position:absolute;top:36576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41" style="position:absolute;top:36480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42" style="position:absolute;left:32004;top:36480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43" style="position:absolute;left:32004;top:36576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44" style="position:absolute;left:32004;top:36480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45" style="position:absolute;top:54959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46" style="position:absolute;top:55054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47" style="position:absolute;top:54959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48" style="position:absolute;left:32004;top:54959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49" style="position:absolute;left:32004;top:55054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50" style="position:absolute;left:32004;top:54959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51" style="position:absolute;top:73247;width:32003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52" style="position:absolute;left:47;top:73245;width:31719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" path="m,260v,-5,,-5,,-5c,114,114,,255,,455,,455,,455,,14,,,260,,260xe" fillcolor="#ffd966 [3205]" stroked="f">
                <v:path arrowok="t" o:connecttype="custom" o:connectlocs="0,1828800;0,1793631;1777628,0;3171846,0;0,1828800" o:connectangles="0,0,0,0,0"/>
              </v:shape>
              <v:shape id="Freeform 56" o:spid="_x0000_s1053" style="position:absolute;top:73148;width:31861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" path="m,l9971,10124c9988,6790,9983,3334,10000,l,xe" fillcolor="#85cdc1 [3206]" stroked="f">
                <v:path arrowok="t" o:connecttype="custom" o:connectlocs="0,0;3176894,624205;3186134,0;0,0" o:connectangles="0,0,0,0"/>
              </v:shape>
              <v:shape id="Freeform 54" o:spid="_x0000_s1054" style="position:absolute;left:32004;top:73247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55" style="position:absolute;left:32004;top:73342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56" style="position:absolute;left:32004;top:73247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" path="m,l9971,10124c9988,6790,9983,3334,10000,l,xe" fillcolor="#85cdc1 [3206]" stroked="f">
                <v:path arrowok="t" o:connecttype="custom" o:connectlocs="0,0;3191119,624205;3200400,0;0,0" o:connectangles="0,0,0,0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3983030">
    <w:abstractNumId w:val="9"/>
  </w:num>
  <w:num w:numId="2" w16cid:durableId="705372170">
    <w:abstractNumId w:val="7"/>
  </w:num>
  <w:num w:numId="3" w16cid:durableId="1220359866">
    <w:abstractNumId w:val="6"/>
  </w:num>
  <w:num w:numId="4" w16cid:durableId="1031079133">
    <w:abstractNumId w:val="5"/>
  </w:num>
  <w:num w:numId="5" w16cid:durableId="77363290">
    <w:abstractNumId w:val="4"/>
  </w:num>
  <w:num w:numId="6" w16cid:durableId="1475952554">
    <w:abstractNumId w:val="8"/>
  </w:num>
  <w:num w:numId="7" w16cid:durableId="430466974">
    <w:abstractNumId w:val="3"/>
  </w:num>
  <w:num w:numId="8" w16cid:durableId="1173448942">
    <w:abstractNumId w:val="2"/>
  </w:num>
  <w:num w:numId="9" w16cid:durableId="751198376">
    <w:abstractNumId w:val="1"/>
  </w:num>
  <w:num w:numId="10" w16cid:durableId="1902522674">
    <w:abstractNumId w:val="0"/>
  </w:num>
  <w:num w:numId="11" w16cid:durableId="1749881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F9"/>
    <w:rsid w:val="00002E3D"/>
    <w:rsid w:val="0000615F"/>
    <w:rsid w:val="00021FEF"/>
    <w:rsid w:val="0003215B"/>
    <w:rsid w:val="00041582"/>
    <w:rsid w:val="000C3826"/>
    <w:rsid w:val="000F355E"/>
    <w:rsid w:val="000F4690"/>
    <w:rsid w:val="00154E2D"/>
    <w:rsid w:val="00161E27"/>
    <w:rsid w:val="001E62BD"/>
    <w:rsid w:val="0020511A"/>
    <w:rsid w:val="00333B97"/>
    <w:rsid w:val="00360D51"/>
    <w:rsid w:val="003C77B5"/>
    <w:rsid w:val="003F1705"/>
    <w:rsid w:val="003F512D"/>
    <w:rsid w:val="00477BA5"/>
    <w:rsid w:val="004A7C4C"/>
    <w:rsid w:val="004B30A9"/>
    <w:rsid w:val="005A1835"/>
    <w:rsid w:val="005D1BA0"/>
    <w:rsid w:val="005D5AFB"/>
    <w:rsid w:val="006C6684"/>
    <w:rsid w:val="006E0AA0"/>
    <w:rsid w:val="00720B45"/>
    <w:rsid w:val="0072404D"/>
    <w:rsid w:val="00727A6A"/>
    <w:rsid w:val="00747040"/>
    <w:rsid w:val="007E1B54"/>
    <w:rsid w:val="00801F57"/>
    <w:rsid w:val="00843B08"/>
    <w:rsid w:val="008A3E0C"/>
    <w:rsid w:val="008C4B14"/>
    <w:rsid w:val="0093710A"/>
    <w:rsid w:val="00947032"/>
    <w:rsid w:val="0096129F"/>
    <w:rsid w:val="00962453"/>
    <w:rsid w:val="00973726"/>
    <w:rsid w:val="009A6BAE"/>
    <w:rsid w:val="009D78A3"/>
    <w:rsid w:val="00A30937"/>
    <w:rsid w:val="00A44B39"/>
    <w:rsid w:val="00A55B8D"/>
    <w:rsid w:val="00AF015F"/>
    <w:rsid w:val="00B008EB"/>
    <w:rsid w:val="00B00BE8"/>
    <w:rsid w:val="00B129EC"/>
    <w:rsid w:val="00B15419"/>
    <w:rsid w:val="00B42F65"/>
    <w:rsid w:val="00B43E33"/>
    <w:rsid w:val="00B9418D"/>
    <w:rsid w:val="00B9740D"/>
    <w:rsid w:val="00C307D8"/>
    <w:rsid w:val="00C46574"/>
    <w:rsid w:val="00C515E4"/>
    <w:rsid w:val="00CF0841"/>
    <w:rsid w:val="00D154D3"/>
    <w:rsid w:val="00E647A4"/>
    <w:rsid w:val="00E75001"/>
    <w:rsid w:val="00F16789"/>
    <w:rsid w:val="00F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53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27"/>
  </w:style>
  <w:style w:type="paragraph" w:styleId="Heading1">
    <w:name w:val="heading 1"/>
    <w:basedOn w:val="Normal"/>
    <w:next w:val="Normal"/>
    <w:link w:val="Heading1Char"/>
    <w:uiPriority w:val="9"/>
    <w:semiHidden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812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8121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973726"/>
    <w:rPr>
      <w:rFonts w:asciiTheme="majorHAnsi" w:eastAsiaTheme="majorEastAsia" w:hAnsiTheme="majorHAnsi" w:cstheme="majorBidi"/>
      <w:b/>
      <w:caps/>
      <w:color w:val="auto"/>
      <w:sz w:val="32"/>
      <w:szCs w:val="32"/>
    </w:rPr>
  </w:style>
  <w:style w:type="character" w:styleId="Strong">
    <w:name w:val="Strong"/>
    <w:basedOn w:val="DefaultParagraphFont"/>
    <w:uiPriority w:val="1"/>
    <w:semiHidden/>
    <w:rPr>
      <w:b w:val="0"/>
      <w:bCs w:val="0"/>
      <w:color w:val="4B1919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4B1919" w:themeColor="accent1" w:shadow="1" w:frame="1"/>
        <w:left w:val="single" w:sz="2" w:space="10" w:color="4B1919" w:themeColor="accent1" w:shadow="1" w:frame="1"/>
        <w:bottom w:val="single" w:sz="2" w:space="10" w:color="4B1919" w:themeColor="accent1" w:shadow="1" w:frame="1"/>
        <w:right w:val="single" w:sz="2" w:space="10" w:color="4B1919" w:themeColor="accent1" w:shadow="1" w:frame="1"/>
      </w:pBdr>
      <w:ind w:left="1152" w:right="1152"/>
    </w:pPr>
    <w:rPr>
      <w:i/>
      <w:iCs/>
      <w:color w:val="4B19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FF000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20B45"/>
    <w:rPr>
      <w:color w:val="auto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0B45"/>
    <w:rPr>
      <w:color w:val="auto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6C6684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0B4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20B45"/>
    <w:rPr>
      <w:rFonts w:asciiTheme="majorHAnsi" w:eastAsiaTheme="majorEastAsia" w:hAnsiTheme="majorHAnsi" w:cstheme="majorBidi"/>
      <w:color w:val="38121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B45"/>
    <w:rPr>
      <w:rFonts w:asciiTheme="majorHAnsi" w:eastAsiaTheme="majorEastAsia" w:hAnsiTheme="majorHAnsi" w:cstheme="majorBidi"/>
      <w:color w:val="38121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97"/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B97"/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B97"/>
    <w:rPr>
      <w:rFonts w:asciiTheme="majorHAnsi" w:eastAsiaTheme="majorEastAsia" w:hAnsiTheme="majorHAnsi" w:cstheme="majorBidi"/>
      <w:color w:val="3812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B97"/>
    <w:rPr>
      <w:rFonts w:asciiTheme="majorHAnsi" w:eastAsiaTheme="majorEastAsia" w:hAnsiTheme="majorHAnsi" w:cstheme="majorBidi"/>
      <w:color w:val="250C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B97"/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B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B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0AA0"/>
    <w:rPr>
      <w:color w:val="1D1C1C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4B191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</w:pPr>
    <w:rPr>
      <w:i/>
      <w:iCs/>
      <w:color w:val="4B19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4B1919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4B1919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3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%20Umpire\AppData\Roaming\Microsoft\Templates\Earth%20tones%20business%20cards.dotx" TargetMode="External"/></Relationships>
</file>

<file path=word/theme/theme1.xml><?xml version="1.0" encoding="utf-8"?>
<a:theme xmlns:a="http://schemas.openxmlformats.org/drawingml/2006/main" name="Office Theme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NJHSTOA.COM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E6FF43-9E00-4A07-87C3-047ECF4F28B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8CB5120-FD65-4B73-A3F0-16FC81B96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FF185-1834-45C0-ADB4-EAEA0D61B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17967E-5CA0-48A2-9D4C-D5F1E986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business cards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UMPIRE</cp:keywords>
  <cp:lastModifiedBy/>
  <cp:revision>1</cp:revision>
  <dcterms:created xsi:type="dcterms:W3CDTF">2024-05-07T23:15:00Z</dcterms:created>
  <dcterms:modified xsi:type="dcterms:W3CDTF">2024-05-08T03:52:00Z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